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A500" w14:textId="1C4754D5" w:rsidR="00FE067E" w:rsidRDefault="000C5E52" w:rsidP="002010BF">
      <w:pPr>
        <w:pStyle w:val="TitlePageOrigin"/>
      </w:pPr>
      <w:r>
        <w:softHyphen/>
      </w:r>
      <w:r w:rsidR="00CD36CF">
        <w:t>WEST virginia legislature</w:t>
      </w:r>
    </w:p>
    <w:p w14:paraId="55EFB88E" w14:textId="77777777" w:rsidR="00CD36CF" w:rsidRDefault="00CD36CF" w:rsidP="002010BF">
      <w:pPr>
        <w:pStyle w:val="TitlePageSession"/>
      </w:pPr>
      <w:r>
        <w:t>20</w:t>
      </w:r>
      <w:r w:rsidR="00081D6D">
        <w:t>2</w:t>
      </w:r>
      <w:r w:rsidR="00CC2692">
        <w:t>5</w:t>
      </w:r>
      <w:r>
        <w:t xml:space="preserve"> regular session</w:t>
      </w:r>
    </w:p>
    <w:p w14:paraId="171B867F" w14:textId="35D2C699" w:rsidR="000B0DAC" w:rsidRDefault="000B0DAC" w:rsidP="002010BF">
      <w:pPr>
        <w:pStyle w:val="TitlePageSession"/>
      </w:pPr>
      <w:r>
        <w:t>ENGROSSED</w:t>
      </w:r>
    </w:p>
    <w:p w14:paraId="68880B55" w14:textId="77777777" w:rsidR="00CD36CF" w:rsidRDefault="00A34F53" w:rsidP="002010BF">
      <w:pPr>
        <w:pStyle w:val="TitlePageBillPrefix"/>
      </w:pPr>
      <w:sdt>
        <w:sdtPr>
          <w:tag w:val="IntroDate"/>
          <w:id w:val="-1236936958"/>
          <w:placeholder>
            <w:docPart w:val="267B3FBA0F4E4C2D95B126DBE8A1B295"/>
          </w:placeholder>
          <w:text/>
        </w:sdtPr>
        <w:sdtEndPr/>
        <w:sdtContent>
          <w:r w:rsidR="00AC3B58">
            <w:t>Committee Substitute</w:t>
          </w:r>
        </w:sdtContent>
      </w:sdt>
    </w:p>
    <w:p w14:paraId="46279D5C" w14:textId="77777777" w:rsidR="00AC3B58" w:rsidRPr="00AC3B58" w:rsidRDefault="00AC3B58" w:rsidP="002010BF">
      <w:pPr>
        <w:pStyle w:val="TitlePageBillPrefix"/>
      </w:pPr>
      <w:r>
        <w:t>for</w:t>
      </w:r>
    </w:p>
    <w:p w14:paraId="78CCB852" w14:textId="77777777" w:rsidR="00CD36CF" w:rsidRDefault="00A34F53" w:rsidP="002010BF">
      <w:pPr>
        <w:pStyle w:val="BillNumber"/>
      </w:pPr>
      <w:sdt>
        <w:sdtPr>
          <w:tag w:val="Chamber"/>
          <w:id w:val="893011969"/>
          <w:lock w:val="sdtLocked"/>
          <w:placeholder>
            <w:docPart w:val="2F42CD5D0F9D40A188DF26EC5E916E84"/>
          </w:placeholder>
          <w:dropDownList>
            <w:listItem w:displayText="House" w:value="House"/>
            <w:listItem w:displayText="Senate" w:value="Senate"/>
          </w:dropDownList>
        </w:sdtPr>
        <w:sdtEndPr/>
        <w:sdtContent>
          <w:r w:rsidR="00B77C6E">
            <w:t>House</w:t>
          </w:r>
        </w:sdtContent>
      </w:sdt>
      <w:r w:rsidR="00303684">
        <w:t xml:space="preserve"> </w:t>
      </w:r>
      <w:r w:rsidR="00CD36CF">
        <w:t xml:space="preserve">Bill </w:t>
      </w:r>
      <w:sdt>
        <w:sdtPr>
          <w:tag w:val="BNum"/>
          <w:id w:val="1645317809"/>
          <w:lock w:val="sdtLocked"/>
          <w:placeholder>
            <w:docPart w:val="E01F347502AD466B845AA966351ADE20"/>
          </w:placeholder>
          <w:text/>
        </w:sdtPr>
        <w:sdtEndPr/>
        <w:sdtContent>
          <w:r w:rsidR="00B77C6E" w:rsidRPr="00B77C6E">
            <w:t>2013</w:t>
          </w:r>
        </w:sdtContent>
      </w:sdt>
    </w:p>
    <w:p w14:paraId="48347233" w14:textId="35992EC3" w:rsidR="00112E26" w:rsidRDefault="00112E26" w:rsidP="002010BF">
      <w:pPr>
        <w:pStyle w:val="References"/>
        <w:rPr>
          <w:smallCaps/>
        </w:rPr>
      </w:pPr>
      <w:r>
        <w:rPr>
          <w:smallCaps/>
        </w:rPr>
        <w:t>By Delegates Hanshaw (Mr. Speaker) and Hornbuckle</w:t>
      </w:r>
    </w:p>
    <w:p w14:paraId="60C82330" w14:textId="49AA420F" w:rsidR="00B77C6E" w:rsidRDefault="00566FC5" w:rsidP="002010BF">
      <w:pPr>
        <w:pStyle w:val="References"/>
        <w:rPr>
          <w:smallCaps/>
        </w:rPr>
      </w:pPr>
      <w:r>
        <w:rPr>
          <w:smallCaps/>
        </w:rPr>
        <w:t>(</w:t>
      </w:r>
      <w:r w:rsidR="00B77C6E">
        <w:rPr>
          <w:smallCaps/>
        </w:rPr>
        <w:t>By Request of the Executive</w:t>
      </w:r>
      <w:r>
        <w:rPr>
          <w:smallCaps/>
        </w:rPr>
        <w:t>)</w:t>
      </w:r>
    </w:p>
    <w:p w14:paraId="735BBEF1" w14:textId="77777777" w:rsidR="00566FC5" w:rsidRDefault="00CD36CF" w:rsidP="00B77C6E">
      <w:pPr>
        <w:pStyle w:val="References"/>
        <w:sectPr w:rsidR="00566FC5" w:rsidSect="00B77C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E891BB07BED45309F534E487F89341C"/>
          </w:placeholder>
          <w:text w:multiLine="1"/>
        </w:sdtPr>
        <w:sdtEndPr/>
        <w:sdtContent>
          <w:r w:rsidR="00112E26">
            <w:t>Originating in the Committee on Government Organization; Reported on March 26, 2025</w:t>
          </w:r>
        </w:sdtContent>
      </w:sdt>
      <w:r>
        <w:t>]</w:t>
      </w:r>
    </w:p>
    <w:p w14:paraId="78FADCF3" w14:textId="39017960" w:rsidR="00B77C6E" w:rsidRDefault="00B77C6E" w:rsidP="00B77C6E">
      <w:pPr>
        <w:pStyle w:val="References"/>
      </w:pPr>
    </w:p>
    <w:p w14:paraId="4AFB416D" w14:textId="721E7E0F" w:rsidR="00B77C6E" w:rsidRPr="00E94800" w:rsidRDefault="00B77C6E" w:rsidP="00566FC5">
      <w:pPr>
        <w:pStyle w:val="TitleSection"/>
      </w:pPr>
      <w:r>
        <w:lastRenderedPageBreak/>
        <w:t>A BILL to amend the Code of West Virginia, 1931, as amended, by adding a new section, designated §5F-2-9</w:t>
      </w:r>
      <w:r w:rsidR="000576D3">
        <w:t xml:space="preserve">, </w:t>
      </w:r>
      <w:r w:rsidR="000576D3" w:rsidRPr="009051D6">
        <w:t>relating</w:t>
      </w:r>
      <w:r w:rsidRPr="009051D6">
        <w:t xml:space="preserve"> to exempt</w:t>
      </w:r>
      <w:r w:rsidR="000576D3" w:rsidRPr="009051D6">
        <w:t>ing</w:t>
      </w:r>
      <w:r w:rsidRPr="009051D6">
        <w:t xml:space="preserve"> new hires and </w:t>
      </w:r>
      <w:r w:rsidR="009D3EAE" w:rsidRPr="009051D6">
        <w:t>employees who leave their positions</w:t>
      </w:r>
      <w:r w:rsidRPr="009051D6">
        <w:t xml:space="preserve"> within the Bureau of Senior Services, Department of Administration, Department of Environmental Protection</w:t>
      </w:r>
      <w:r w:rsidRPr="00E94800">
        <w:t>, Department of Revenue, and Department of Veteran</w:t>
      </w:r>
      <w:r w:rsidR="00320BB4">
        <w:t xml:space="preserve">s’ Assistance </w:t>
      </w:r>
      <w:r w:rsidRPr="00E94800">
        <w:t>from the classified civil service system and the state grievance procedures beginning on July 1, 2025</w:t>
      </w:r>
      <w:r w:rsidR="004F6EBA">
        <w:t>; stating a legislative finding; providing that as of July 1, 2025, any new hire and any employee who leaves his or her position will be exempt from the classified civil service system and from the state grievance procedures; provid</w:t>
      </w:r>
      <w:r w:rsidR="002D3150">
        <w:t xml:space="preserve">ing that </w:t>
      </w:r>
      <w:r w:rsidR="00304ED6">
        <w:t>any employee who is currently covered by the civil service system and who currently has access to the state grievance procedures will continue to be covered and have access, so long as he or she remains in his or her current position; providing that the chief administrative officers of the bureau and the departments may designate certain employees’ status within the civil service system in order to comply with federal law or receive federal funds; clarifying that this section does not affect any other employee protections found elsewhere in code.</w:t>
      </w:r>
      <w:r w:rsidR="004F6EBA">
        <w:t xml:space="preserve"> </w:t>
      </w:r>
    </w:p>
    <w:p w14:paraId="2409C2D9" w14:textId="77777777" w:rsidR="00B77C6E" w:rsidRDefault="00B77C6E" w:rsidP="00566FC5">
      <w:pPr>
        <w:pStyle w:val="EnactingClause"/>
      </w:pPr>
      <w:r>
        <w:t>Be it enacted by the Legislature of West Virginia:</w:t>
      </w:r>
    </w:p>
    <w:p w14:paraId="2584C6EA" w14:textId="77777777" w:rsidR="00B77C6E" w:rsidRDefault="00B77C6E" w:rsidP="00566FC5">
      <w:pPr>
        <w:pStyle w:val="EnactingClause"/>
        <w:sectPr w:rsidR="00B77C6E" w:rsidSect="00566FC5">
          <w:pgSz w:w="12240" w:h="15840" w:code="1"/>
          <w:pgMar w:top="1440" w:right="1440" w:bottom="1440" w:left="1440" w:header="720" w:footer="720" w:gutter="0"/>
          <w:lnNumType w:countBy="1" w:restart="newSection"/>
          <w:pgNumType w:start="0"/>
          <w:cols w:space="720"/>
          <w:titlePg/>
          <w:docGrid w:linePitch="360"/>
        </w:sectPr>
      </w:pPr>
    </w:p>
    <w:p w14:paraId="71CFCECE" w14:textId="77777777" w:rsidR="00B77C6E" w:rsidRPr="002F5647" w:rsidRDefault="00B77C6E" w:rsidP="00566FC5">
      <w:pPr>
        <w:pStyle w:val="ArticleHeading"/>
        <w:widowControl/>
        <w:sectPr w:rsidR="00B77C6E" w:rsidRPr="002F5647" w:rsidSect="00B77C6E">
          <w:type w:val="continuous"/>
          <w:pgSz w:w="12240" w:h="15840" w:code="1"/>
          <w:pgMar w:top="1440" w:right="1440" w:bottom="1440" w:left="1440" w:header="720" w:footer="720" w:gutter="0"/>
          <w:lnNumType w:countBy="1" w:restart="newSection"/>
          <w:cols w:space="720"/>
          <w:titlePg/>
          <w:docGrid w:linePitch="360"/>
        </w:sectPr>
      </w:pPr>
      <w:r w:rsidRPr="002F5647">
        <w:t>ARTICLE 2. TRANSFER OF AGENCIES AND BOARDS.</w:t>
      </w:r>
    </w:p>
    <w:p w14:paraId="4C3D9FD5" w14:textId="05A8299C" w:rsidR="00B77C6E" w:rsidRPr="00C2648B" w:rsidRDefault="00B77C6E" w:rsidP="00566FC5">
      <w:pPr>
        <w:pStyle w:val="SectionHeading"/>
        <w:widowControl/>
        <w:rPr>
          <w:u w:val="single"/>
        </w:rPr>
        <w:sectPr w:rsidR="00B77C6E" w:rsidRPr="00C2648B" w:rsidSect="00B77C6E">
          <w:type w:val="continuous"/>
          <w:pgSz w:w="12240" w:h="15840" w:code="1"/>
          <w:pgMar w:top="1440" w:right="1440" w:bottom="1440" w:left="1440" w:header="720" w:footer="720" w:gutter="0"/>
          <w:lnNumType w:countBy="1" w:restart="newSection"/>
          <w:cols w:space="720"/>
          <w:titlePg/>
          <w:docGrid w:linePitch="360"/>
        </w:sectPr>
      </w:pPr>
      <w:r w:rsidRPr="00E94800">
        <w:rPr>
          <w:u w:val="single"/>
        </w:rPr>
        <w:t xml:space="preserve">§5F-2-9. </w:t>
      </w:r>
      <w:r w:rsidRPr="00C2648B">
        <w:rPr>
          <w:u w:val="single"/>
        </w:rPr>
        <w:t xml:space="preserve">Transfer of New Hires and Promoted Employees Within </w:t>
      </w:r>
      <w:r w:rsidR="00D1211C" w:rsidRPr="00C2648B">
        <w:rPr>
          <w:u w:val="single"/>
        </w:rPr>
        <w:t xml:space="preserve">the Bureau of Senior Services and Certain </w:t>
      </w:r>
      <w:r w:rsidRPr="00C2648B">
        <w:rPr>
          <w:u w:val="single"/>
        </w:rPr>
        <w:t>Departments to Classified Exempt System.</w:t>
      </w:r>
    </w:p>
    <w:p w14:paraId="732996E7" w14:textId="3A8B5C92" w:rsidR="00B77C6E" w:rsidRPr="00C2648B" w:rsidRDefault="00B77C6E" w:rsidP="00566FC5">
      <w:pPr>
        <w:pStyle w:val="SectionBody"/>
        <w:widowControl/>
        <w:rPr>
          <w:u w:val="single"/>
        </w:rPr>
      </w:pPr>
      <w:r w:rsidRPr="00C2648B">
        <w:rPr>
          <w:u w:val="single"/>
        </w:rPr>
        <w:t>(a) The Legislature hereby finds that to attract and retain employees in the Bureau of Senior Services, Department of Administration, Department of Environmental Protection, Department of Revenue, and Department of Veterans</w:t>
      </w:r>
      <w:r w:rsidR="00112E26" w:rsidRPr="00C2648B">
        <w:rPr>
          <w:u w:val="single"/>
        </w:rPr>
        <w:t>’</w:t>
      </w:r>
      <w:r w:rsidRPr="00C2648B">
        <w:rPr>
          <w:u w:val="single"/>
        </w:rPr>
        <w:t xml:space="preserve"> </w:t>
      </w:r>
      <w:r w:rsidR="00112E26" w:rsidRPr="00C2648B">
        <w:rPr>
          <w:u w:val="single"/>
        </w:rPr>
        <w:t>Assistance</w:t>
      </w:r>
      <w:r w:rsidRPr="00C2648B">
        <w:rPr>
          <w:u w:val="single"/>
        </w:rPr>
        <w:t xml:space="preserve">, </w:t>
      </w:r>
      <w:r w:rsidR="00CD5A64" w:rsidRPr="00C2648B">
        <w:rPr>
          <w:u w:val="single"/>
        </w:rPr>
        <w:t>th</w:t>
      </w:r>
      <w:r w:rsidR="008F63D1" w:rsidRPr="00C2648B">
        <w:rPr>
          <w:u w:val="single"/>
        </w:rPr>
        <w:t xml:space="preserve">e chief administrative officers of </w:t>
      </w:r>
      <w:r w:rsidR="004D54A8" w:rsidRPr="00C2648B">
        <w:rPr>
          <w:u w:val="single"/>
        </w:rPr>
        <w:t>this</w:t>
      </w:r>
      <w:r w:rsidR="008F63D1" w:rsidRPr="00C2648B">
        <w:rPr>
          <w:u w:val="single"/>
        </w:rPr>
        <w:t xml:space="preserve"> bureau and</w:t>
      </w:r>
      <w:r w:rsidR="004D54A8" w:rsidRPr="00C2648B">
        <w:rPr>
          <w:u w:val="single"/>
        </w:rPr>
        <w:t xml:space="preserve"> these</w:t>
      </w:r>
      <w:r w:rsidR="008F63D1" w:rsidRPr="00C2648B">
        <w:rPr>
          <w:u w:val="single"/>
        </w:rPr>
        <w:t xml:space="preserve"> departments</w:t>
      </w:r>
      <w:r w:rsidR="00C4553B" w:rsidRPr="00C2648B">
        <w:rPr>
          <w:u w:val="single"/>
        </w:rPr>
        <w:t>,</w:t>
      </w:r>
      <w:r w:rsidRPr="00C2648B">
        <w:rPr>
          <w:u w:val="single"/>
        </w:rPr>
        <w:t xml:space="preserve"> and heads of the agencies, boards, and commissions therein require additional flexibility in the promotion, transfer, layoff, removal, discipline, and compensation of state employees within </w:t>
      </w:r>
      <w:r w:rsidR="000D1301" w:rsidRPr="00C2648B">
        <w:rPr>
          <w:u w:val="single"/>
        </w:rPr>
        <w:t>th</w:t>
      </w:r>
      <w:r w:rsidR="004F6EE3" w:rsidRPr="00C2648B">
        <w:rPr>
          <w:u w:val="single"/>
        </w:rPr>
        <w:t>is bureau and these departments</w:t>
      </w:r>
      <w:r w:rsidRPr="00C2648B">
        <w:rPr>
          <w:u w:val="single"/>
        </w:rPr>
        <w:t>.</w:t>
      </w:r>
    </w:p>
    <w:p w14:paraId="1D8F04AC" w14:textId="6E507227" w:rsidR="00B77C6E" w:rsidRPr="00C2648B" w:rsidRDefault="00B77C6E" w:rsidP="00566FC5">
      <w:pPr>
        <w:pStyle w:val="SectionBody"/>
        <w:widowControl/>
        <w:rPr>
          <w:u w:val="single"/>
        </w:rPr>
      </w:pPr>
      <w:r w:rsidRPr="00C2648B">
        <w:rPr>
          <w:u w:val="single"/>
        </w:rPr>
        <w:lastRenderedPageBreak/>
        <w:t xml:space="preserve">(b) Notwithstanding any provision of this code or any rule to the contrary, beginning on July 1, 2025, all employees of the Bureau of Senior Services, Department of Administration, Department of Environmental Protection, Department of Revenue, and Department of </w:t>
      </w:r>
      <w:r w:rsidR="00112E26" w:rsidRPr="00C2648B">
        <w:rPr>
          <w:u w:val="single"/>
        </w:rPr>
        <w:t>Veterans’ Assistance</w:t>
      </w:r>
      <w:r w:rsidRPr="00C2648B">
        <w:rPr>
          <w:u w:val="single"/>
        </w:rPr>
        <w:t xml:space="preserve"> shall be exempt from the state grievance procedures as set forth in §6C-2-1</w:t>
      </w:r>
      <w:r w:rsidR="00566FC5" w:rsidRPr="00566FC5">
        <w:rPr>
          <w:i/>
          <w:u w:val="single"/>
        </w:rPr>
        <w:t xml:space="preserve"> et seq. </w:t>
      </w:r>
      <w:r w:rsidRPr="00C2648B">
        <w:rPr>
          <w:u w:val="single"/>
        </w:rPr>
        <w:t>of this code and from the classified civil service system under §29-6-1</w:t>
      </w:r>
      <w:r w:rsidR="00566FC5" w:rsidRPr="00566FC5">
        <w:rPr>
          <w:i/>
          <w:u w:val="single"/>
        </w:rPr>
        <w:t xml:space="preserve"> et seq. </w:t>
      </w:r>
      <w:r w:rsidRPr="00C2648B">
        <w:rPr>
          <w:u w:val="single"/>
        </w:rPr>
        <w:t xml:space="preserve">of this code except that: </w:t>
      </w:r>
    </w:p>
    <w:p w14:paraId="12B2EB91" w14:textId="12130E74" w:rsidR="00B77C6E" w:rsidRPr="00C2648B" w:rsidRDefault="00B77C6E" w:rsidP="00566FC5">
      <w:pPr>
        <w:pStyle w:val="SectionBody"/>
        <w:widowControl/>
        <w:rPr>
          <w:u w:val="single"/>
        </w:rPr>
      </w:pPr>
      <w:r w:rsidRPr="00C2648B">
        <w:rPr>
          <w:u w:val="single"/>
        </w:rPr>
        <w:t>(1) All employees of the Bureau of Senior Services, Department of Administration, Department of Environmental Protection, Department of Revenue, and Department of Veterans</w:t>
      </w:r>
      <w:r w:rsidR="00AE48CA" w:rsidRPr="00C2648B">
        <w:rPr>
          <w:u w:val="single"/>
        </w:rPr>
        <w:t>’</w:t>
      </w:r>
      <w:r w:rsidRPr="00C2648B">
        <w:rPr>
          <w:u w:val="single"/>
        </w:rPr>
        <w:t xml:space="preserve"> </w:t>
      </w:r>
      <w:r w:rsidR="00FD288F" w:rsidRPr="00C2648B">
        <w:rPr>
          <w:u w:val="single"/>
        </w:rPr>
        <w:t>Assistance</w:t>
      </w:r>
      <w:r w:rsidRPr="00C2648B">
        <w:rPr>
          <w:u w:val="single"/>
        </w:rPr>
        <w:t xml:space="preserve"> who are currently members of the classified civil service system shall retain their status as long as they remain in their current </w:t>
      </w:r>
      <w:proofErr w:type="gramStart"/>
      <w:r w:rsidRPr="00C2648B">
        <w:rPr>
          <w:u w:val="single"/>
        </w:rPr>
        <w:t>position;</w:t>
      </w:r>
      <w:proofErr w:type="gramEnd"/>
    </w:p>
    <w:p w14:paraId="7503CC2D" w14:textId="41EC8D67" w:rsidR="00B77C6E" w:rsidRPr="00C2648B" w:rsidRDefault="00B77C6E" w:rsidP="00566FC5">
      <w:pPr>
        <w:pStyle w:val="SectionBody"/>
        <w:widowControl/>
        <w:rPr>
          <w:u w:val="single"/>
        </w:rPr>
      </w:pPr>
      <w:r w:rsidRPr="00C2648B">
        <w:rPr>
          <w:u w:val="single"/>
        </w:rPr>
        <w:t xml:space="preserve">(2) All employees of </w:t>
      </w:r>
      <w:r w:rsidR="008226EF" w:rsidRPr="00C2648B">
        <w:rPr>
          <w:u w:val="single"/>
        </w:rPr>
        <w:t>this</w:t>
      </w:r>
      <w:r w:rsidR="00E667EF" w:rsidRPr="00C2648B">
        <w:rPr>
          <w:u w:val="single"/>
        </w:rPr>
        <w:t xml:space="preserve"> bureau and these</w:t>
      </w:r>
      <w:r w:rsidRPr="00C2648B">
        <w:rPr>
          <w:u w:val="single"/>
        </w:rPr>
        <w:t xml:space="preserve"> departments who currently have recourse to the state grievance procedures will continue to have access to the state grievance procedures </w:t>
      </w:r>
      <w:proofErr w:type="gramStart"/>
      <w:r w:rsidRPr="00C2648B">
        <w:rPr>
          <w:u w:val="single"/>
        </w:rPr>
        <w:t>as long as</w:t>
      </w:r>
      <w:proofErr w:type="gramEnd"/>
      <w:r w:rsidRPr="00C2648B">
        <w:rPr>
          <w:u w:val="single"/>
        </w:rPr>
        <w:t xml:space="preserve"> they remain in their current position;</w:t>
      </w:r>
      <w:r w:rsidR="007A3A33" w:rsidRPr="00C2648B">
        <w:rPr>
          <w:u w:val="single"/>
        </w:rPr>
        <w:t xml:space="preserve"> and</w:t>
      </w:r>
    </w:p>
    <w:p w14:paraId="2DBCC486" w14:textId="47943F18" w:rsidR="00B77C6E" w:rsidRPr="00C2648B" w:rsidRDefault="00B77C6E" w:rsidP="00566FC5">
      <w:pPr>
        <w:pStyle w:val="SectionBody"/>
        <w:widowControl/>
        <w:rPr>
          <w:u w:val="single"/>
        </w:rPr>
      </w:pPr>
      <w:r w:rsidRPr="00C2648B">
        <w:rPr>
          <w:u w:val="single"/>
        </w:rPr>
        <w:t xml:space="preserve">(3) Any employee of </w:t>
      </w:r>
      <w:r w:rsidR="008226EF" w:rsidRPr="00C2648B">
        <w:rPr>
          <w:u w:val="single"/>
        </w:rPr>
        <w:t>this</w:t>
      </w:r>
      <w:r w:rsidR="00E667EF" w:rsidRPr="00C2648B">
        <w:rPr>
          <w:u w:val="single"/>
        </w:rPr>
        <w:t xml:space="preserve"> bureau and </w:t>
      </w:r>
      <w:r w:rsidRPr="00C2648B">
        <w:rPr>
          <w:u w:val="single"/>
        </w:rPr>
        <w:t>these departments that leaves his or her position and remains an employee within</w:t>
      </w:r>
      <w:r w:rsidR="00E667EF" w:rsidRPr="00C2648B">
        <w:rPr>
          <w:u w:val="single"/>
        </w:rPr>
        <w:t xml:space="preserve"> </w:t>
      </w:r>
      <w:r w:rsidR="008226EF" w:rsidRPr="00C2648B">
        <w:rPr>
          <w:u w:val="single"/>
        </w:rPr>
        <w:t>this</w:t>
      </w:r>
      <w:r w:rsidR="00E667EF" w:rsidRPr="00C2648B">
        <w:rPr>
          <w:u w:val="single"/>
        </w:rPr>
        <w:t xml:space="preserve"> bureau or</w:t>
      </w:r>
      <w:r w:rsidRPr="00C2648B">
        <w:rPr>
          <w:u w:val="single"/>
        </w:rPr>
        <w:t xml:space="preserve"> any of these departments shall, at that time, be transferred to the classified exempt service system as defined in §29-6-2(g) of this code and be exempted from the state grievance procedures as set forth in §6C-2-1</w:t>
      </w:r>
      <w:r w:rsidR="00566FC5" w:rsidRPr="00566FC5">
        <w:rPr>
          <w:i/>
          <w:u w:val="single"/>
        </w:rPr>
        <w:t xml:space="preserve"> et seq. </w:t>
      </w:r>
      <w:r w:rsidRPr="00C2648B">
        <w:rPr>
          <w:u w:val="single"/>
        </w:rPr>
        <w:t>of this code</w:t>
      </w:r>
      <w:r w:rsidR="004D4680" w:rsidRPr="00C2648B">
        <w:rPr>
          <w:u w:val="single"/>
        </w:rPr>
        <w:t>.</w:t>
      </w:r>
    </w:p>
    <w:p w14:paraId="3DCC0AFE" w14:textId="73CE2A5B" w:rsidR="00B77C6E" w:rsidRPr="00C2648B" w:rsidRDefault="00B77C6E" w:rsidP="00566FC5">
      <w:pPr>
        <w:pStyle w:val="SectionBody"/>
        <w:widowControl/>
        <w:rPr>
          <w:u w:val="single"/>
        </w:rPr>
      </w:pPr>
      <w:r w:rsidRPr="00C2648B">
        <w:rPr>
          <w:u w:val="single"/>
        </w:rPr>
        <w:t>(</w:t>
      </w:r>
      <w:r w:rsidR="007A3A33" w:rsidRPr="00C2648B">
        <w:rPr>
          <w:u w:val="single"/>
        </w:rPr>
        <w:t>c</w:t>
      </w:r>
      <w:r w:rsidRPr="00C2648B">
        <w:rPr>
          <w:u w:val="single"/>
        </w:rPr>
        <w:t>) The</w:t>
      </w:r>
      <w:r w:rsidR="00E667EF" w:rsidRPr="00C2648B">
        <w:rPr>
          <w:u w:val="single"/>
        </w:rPr>
        <w:t xml:space="preserve"> </w:t>
      </w:r>
      <w:r w:rsidR="00620030" w:rsidRPr="00C2648B">
        <w:rPr>
          <w:u w:val="single"/>
        </w:rPr>
        <w:t>Commissioner of the Bureau of Senior Services and the</w:t>
      </w:r>
      <w:r w:rsidRPr="00C2648B">
        <w:rPr>
          <w:u w:val="single"/>
        </w:rPr>
        <w:t xml:space="preserve"> secretary of each of these departments shall have the authority to designate certain employees' status under the classified civil service system and grievance procedures as may be deemed necessary to comply with federal law, federal regulation, or the requirements for receipt of federal funding or assistance. </w:t>
      </w:r>
    </w:p>
    <w:p w14:paraId="57CE8298" w14:textId="2E71C128" w:rsidR="00B77C6E" w:rsidRPr="00C2648B" w:rsidRDefault="00B77C6E" w:rsidP="00566FC5">
      <w:pPr>
        <w:pStyle w:val="SectionBody"/>
        <w:widowControl/>
        <w:rPr>
          <w:u w:val="single"/>
        </w:rPr>
      </w:pPr>
      <w:r w:rsidRPr="00C2648B">
        <w:rPr>
          <w:u w:val="single"/>
        </w:rPr>
        <w:t>(</w:t>
      </w:r>
      <w:r w:rsidR="007A3A33" w:rsidRPr="00C2648B">
        <w:rPr>
          <w:u w:val="single"/>
        </w:rPr>
        <w:t>d</w:t>
      </w:r>
      <w:r w:rsidRPr="00C2648B">
        <w:rPr>
          <w:u w:val="single"/>
        </w:rPr>
        <w:t>) Subsection (b) of this section shall not apply to any position appointed by the Governor.</w:t>
      </w:r>
    </w:p>
    <w:p w14:paraId="2874F6A2" w14:textId="3816F91F" w:rsidR="00B77C6E" w:rsidRDefault="00B77C6E" w:rsidP="00566FC5">
      <w:pPr>
        <w:pStyle w:val="SectionBody"/>
        <w:widowControl/>
      </w:pPr>
      <w:r w:rsidRPr="00C2648B">
        <w:rPr>
          <w:u w:val="single"/>
        </w:rPr>
        <w:t>(</w:t>
      </w:r>
      <w:r w:rsidR="007A3A33" w:rsidRPr="00C2648B">
        <w:rPr>
          <w:u w:val="single"/>
        </w:rPr>
        <w:t>e</w:t>
      </w:r>
      <w:r w:rsidRPr="00C2648B">
        <w:rPr>
          <w:u w:val="single"/>
        </w:rPr>
        <w:t xml:space="preserve">) Nothing in this section shall exempt </w:t>
      </w:r>
      <w:r w:rsidR="008226EF" w:rsidRPr="00C2648B">
        <w:rPr>
          <w:u w:val="single"/>
        </w:rPr>
        <w:t>this</w:t>
      </w:r>
      <w:r w:rsidR="00620030" w:rsidRPr="00C2648B">
        <w:rPr>
          <w:u w:val="single"/>
        </w:rPr>
        <w:t xml:space="preserve"> bureau or </w:t>
      </w:r>
      <w:r w:rsidRPr="00C2648B">
        <w:rPr>
          <w:u w:val="single"/>
        </w:rPr>
        <w:t>these departments from the provisions of this code prohibiting nepotism, favoritism, discrimination, or unethical practices related to the promotion, transfer, layoff, removal, discipline, and compensation of state employee</w:t>
      </w:r>
      <w:r w:rsidRPr="00E94800">
        <w:rPr>
          <w:u w:val="single"/>
        </w:rPr>
        <w:t xml:space="preserve">s.  </w:t>
      </w:r>
    </w:p>
    <w:sectPr w:rsidR="00B77C6E" w:rsidSect="00B77C6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947F9" w14:textId="77777777" w:rsidR="00C94B22" w:rsidRPr="00B844FE" w:rsidRDefault="00C94B22" w:rsidP="00B844FE">
      <w:r>
        <w:separator/>
      </w:r>
    </w:p>
  </w:endnote>
  <w:endnote w:type="continuationSeparator" w:id="0">
    <w:p w14:paraId="64FECCA3" w14:textId="77777777" w:rsidR="00C94B22" w:rsidRPr="00B844FE" w:rsidRDefault="00C94B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76A4" w14:textId="77777777" w:rsidR="00B77C6E" w:rsidRDefault="00B77C6E" w:rsidP="00486C4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EA37F0" w14:textId="77777777" w:rsidR="00B77C6E" w:rsidRPr="00B77C6E" w:rsidRDefault="00B77C6E" w:rsidP="00B77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3751" w14:textId="77777777" w:rsidR="00B77C6E" w:rsidRDefault="00B77C6E" w:rsidP="00486C4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5BD80C" w14:textId="77777777" w:rsidR="00B77C6E" w:rsidRPr="00B77C6E" w:rsidRDefault="00B77C6E" w:rsidP="00B77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17D6" w14:textId="77777777" w:rsidR="00C94B22" w:rsidRPr="00B844FE" w:rsidRDefault="00C94B22" w:rsidP="00B844FE">
      <w:r>
        <w:separator/>
      </w:r>
    </w:p>
  </w:footnote>
  <w:footnote w:type="continuationSeparator" w:id="0">
    <w:p w14:paraId="5F90101F" w14:textId="77777777" w:rsidR="00C94B22" w:rsidRPr="00B844FE" w:rsidRDefault="00C94B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E9BD" w14:textId="77777777" w:rsidR="00B77C6E" w:rsidRPr="00B77C6E" w:rsidRDefault="00B77C6E" w:rsidP="00B77C6E">
    <w:pPr>
      <w:pStyle w:val="Header"/>
    </w:pPr>
    <w:r>
      <w:t>CS for HB 2013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2825" w14:textId="06F7D891" w:rsidR="00B77C6E" w:rsidRPr="00B77C6E" w:rsidRDefault="000B0DAC" w:rsidP="00B77C6E">
    <w:pPr>
      <w:pStyle w:val="Header"/>
    </w:pPr>
    <w:r>
      <w:t xml:space="preserve">Eng </w:t>
    </w:r>
    <w:r w:rsidR="00B77C6E">
      <w:t>CS for HB 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1F"/>
    <w:rsid w:val="0000526A"/>
    <w:rsid w:val="0003150B"/>
    <w:rsid w:val="000576D3"/>
    <w:rsid w:val="00081D6D"/>
    <w:rsid w:val="00085D22"/>
    <w:rsid w:val="000B0DAC"/>
    <w:rsid w:val="000B631F"/>
    <w:rsid w:val="000C5C77"/>
    <w:rsid w:val="000C5E52"/>
    <w:rsid w:val="000D1301"/>
    <w:rsid w:val="000E647E"/>
    <w:rsid w:val="000F22B7"/>
    <w:rsid w:val="0010070F"/>
    <w:rsid w:val="00112E26"/>
    <w:rsid w:val="0015112E"/>
    <w:rsid w:val="001552E7"/>
    <w:rsid w:val="001566B4"/>
    <w:rsid w:val="00163CA3"/>
    <w:rsid w:val="00191A28"/>
    <w:rsid w:val="001C279E"/>
    <w:rsid w:val="001D459E"/>
    <w:rsid w:val="001F0A6B"/>
    <w:rsid w:val="002010BF"/>
    <w:rsid w:val="00233D25"/>
    <w:rsid w:val="0027011C"/>
    <w:rsid w:val="00274200"/>
    <w:rsid w:val="00275740"/>
    <w:rsid w:val="00277D96"/>
    <w:rsid w:val="002A0269"/>
    <w:rsid w:val="002D3150"/>
    <w:rsid w:val="00301F44"/>
    <w:rsid w:val="00303684"/>
    <w:rsid w:val="00304ED6"/>
    <w:rsid w:val="003143F5"/>
    <w:rsid w:val="00314854"/>
    <w:rsid w:val="00320BB4"/>
    <w:rsid w:val="00331B5A"/>
    <w:rsid w:val="003C51CD"/>
    <w:rsid w:val="00404639"/>
    <w:rsid w:val="004247A2"/>
    <w:rsid w:val="004B2795"/>
    <w:rsid w:val="004C13DD"/>
    <w:rsid w:val="004D4680"/>
    <w:rsid w:val="004D54A8"/>
    <w:rsid w:val="004E3441"/>
    <w:rsid w:val="004F6EBA"/>
    <w:rsid w:val="004F6EE3"/>
    <w:rsid w:val="005068AF"/>
    <w:rsid w:val="0054570B"/>
    <w:rsid w:val="00562810"/>
    <w:rsid w:val="00566FC5"/>
    <w:rsid w:val="005734C1"/>
    <w:rsid w:val="005A5366"/>
    <w:rsid w:val="00620030"/>
    <w:rsid w:val="00637E73"/>
    <w:rsid w:val="006865E9"/>
    <w:rsid w:val="00691F3E"/>
    <w:rsid w:val="00694BFB"/>
    <w:rsid w:val="006A106B"/>
    <w:rsid w:val="006C523D"/>
    <w:rsid w:val="006C6A27"/>
    <w:rsid w:val="006D4036"/>
    <w:rsid w:val="007038AB"/>
    <w:rsid w:val="0070502F"/>
    <w:rsid w:val="007253D7"/>
    <w:rsid w:val="00736517"/>
    <w:rsid w:val="007A3A33"/>
    <w:rsid w:val="007C2973"/>
    <w:rsid w:val="007E02CF"/>
    <w:rsid w:val="007E210C"/>
    <w:rsid w:val="007F1CF5"/>
    <w:rsid w:val="007F5298"/>
    <w:rsid w:val="008226EF"/>
    <w:rsid w:val="008278CB"/>
    <w:rsid w:val="00834EDE"/>
    <w:rsid w:val="0084770F"/>
    <w:rsid w:val="008736AA"/>
    <w:rsid w:val="008D275D"/>
    <w:rsid w:val="008F3420"/>
    <w:rsid w:val="008F63D1"/>
    <w:rsid w:val="009051D6"/>
    <w:rsid w:val="009105AB"/>
    <w:rsid w:val="009318F8"/>
    <w:rsid w:val="00954B98"/>
    <w:rsid w:val="00980327"/>
    <w:rsid w:val="009C1EA5"/>
    <w:rsid w:val="009D3EAE"/>
    <w:rsid w:val="009E24E1"/>
    <w:rsid w:val="009F1067"/>
    <w:rsid w:val="00A31E01"/>
    <w:rsid w:val="00A34F53"/>
    <w:rsid w:val="00A41877"/>
    <w:rsid w:val="00A527AD"/>
    <w:rsid w:val="00A718CF"/>
    <w:rsid w:val="00A72E7C"/>
    <w:rsid w:val="00AA3D7B"/>
    <w:rsid w:val="00AB0185"/>
    <w:rsid w:val="00AC3B58"/>
    <w:rsid w:val="00AE48A0"/>
    <w:rsid w:val="00AE48CA"/>
    <w:rsid w:val="00AE61BE"/>
    <w:rsid w:val="00B16F25"/>
    <w:rsid w:val="00B17288"/>
    <w:rsid w:val="00B24422"/>
    <w:rsid w:val="00B24C55"/>
    <w:rsid w:val="00B77C6E"/>
    <w:rsid w:val="00B80C20"/>
    <w:rsid w:val="00B844FE"/>
    <w:rsid w:val="00B94E71"/>
    <w:rsid w:val="00BC562B"/>
    <w:rsid w:val="00C2648B"/>
    <w:rsid w:val="00C33014"/>
    <w:rsid w:val="00C33434"/>
    <w:rsid w:val="00C34869"/>
    <w:rsid w:val="00C42EB6"/>
    <w:rsid w:val="00C4553B"/>
    <w:rsid w:val="00C85096"/>
    <w:rsid w:val="00C94B22"/>
    <w:rsid w:val="00CB20EF"/>
    <w:rsid w:val="00CC2692"/>
    <w:rsid w:val="00CC26D0"/>
    <w:rsid w:val="00CD12CB"/>
    <w:rsid w:val="00CD36CF"/>
    <w:rsid w:val="00CD5A64"/>
    <w:rsid w:val="00CF1278"/>
    <w:rsid w:val="00CF1DCA"/>
    <w:rsid w:val="00D1211C"/>
    <w:rsid w:val="00D27498"/>
    <w:rsid w:val="00D37E4F"/>
    <w:rsid w:val="00D40214"/>
    <w:rsid w:val="00D579FC"/>
    <w:rsid w:val="00D7428E"/>
    <w:rsid w:val="00DC1EBE"/>
    <w:rsid w:val="00DE526B"/>
    <w:rsid w:val="00DF199D"/>
    <w:rsid w:val="00E01542"/>
    <w:rsid w:val="00E365F1"/>
    <w:rsid w:val="00E62F48"/>
    <w:rsid w:val="00E667EF"/>
    <w:rsid w:val="00E831B3"/>
    <w:rsid w:val="00EB203E"/>
    <w:rsid w:val="00EE70CB"/>
    <w:rsid w:val="00F01B45"/>
    <w:rsid w:val="00F23775"/>
    <w:rsid w:val="00F23F12"/>
    <w:rsid w:val="00F41CA2"/>
    <w:rsid w:val="00F443C0"/>
    <w:rsid w:val="00F62EFB"/>
    <w:rsid w:val="00F939A4"/>
    <w:rsid w:val="00FA7B09"/>
    <w:rsid w:val="00FD288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1366F"/>
  <w15:chartTrackingRefBased/>
  <w15:docId w15:val="{DD67B4D2-323F-49B6-821C-06AFFBCD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77C6E"/>
    <w:rPr>
      <w:rFonts w:eastAsia="Calibri"/>
      <w:b/>
      <w:caps/>
      <w:color w:val="000000"/>
      <w:sz w:val="24"/>
    </w:rPr>
  </w:style>
  <w:style w:type="character" w:customStyle="1" w:styleId="SectionBodyChar">
    <w:name w:val="Section Body Char"/>
    <w:link w:val="SectionBody"/>
    <w:rsid w:val="00B77C6E"/>
    <w:rPr>
      <w:rFonts w:eastAsia="Calibri"/>
      <w:color w:val="000000"/>
    </w:rPr>
  </w:style>
  <w:style w:type="character" w:customStyle="1" w:styleId="SectionHeadingChar">
    <w:name w:val="Section Heading Char"/>
    <w:link w:val="SectionHeading"/>
    <w:rsid w:val="00B77C6E"/>
    <w:rPr>
      <w:rFonts w:eastAsia="Calibri"/>
      <w:b/>
      <w:color w:val="000000"/>
    </w:rPr>
  </w:style>
  <w:style w:type="character" w:styleId="PageNumber">
    <w:name w:val="page number"/>
    <w:basedOn w:val="DefaultParagraphFont"/>
    <w:uiPriority w:val="99"/>
    <w:semiHidden/>
    <w:locked/>
    <w:rsid w:val="00B77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7B3FBA0F4E4C2D95B126DBE8A1B295"/>
        <w:category>
          <w:name w:val="General"/>
          <w:gallery w:val="placeholder"/>
        </w:category>
        <w:types>
          <w:type w:val="bbPlcHdr"/>
        </w:types>
        <w:behaviors>
          <w:behavior w:val="content"/>
        </w:behaviors>
        <w:guid w:val="{5128145C-538B-49A0-AB5D-CA82F0A9ADF6}"/>
      </w:docPartPr>
      <w:docPartBody>
        <w:p w:rsidR="004157B5" w:rsidRDefault="00D756E3">
          <w:pPr>
            <w:pStyle w:val="267B3FBA0F4E4C2D95B126DBE8A1B295"/>
          </w:pPr>
          <w:r w:rsidRPr="00B844FE">
            <w:t>Prefix Text</w:t>
          </w:r>
        </w:p>
      </w:docPartBody>
    </w:docPart>
    <w:docPart>
      <w:docPartPr>
        <w:name w:val="2F42CD5D0F9D40A188DF26EC5E916E84"/>
        <w:category>
          <w:name w:val="General"/>
          <w:gallery w:val="placeholder"/>
        </w:category>
        <w:types>
          <w:type w:val="bbPlcHdr"/>
        </w:types>
        <w:behaviors>
          <w:behavior w:val="content"/>
        </w:behaviors>
        <w:guid w:val="{254467F8-8A4B-4654-9304-0A32F4FF7594}"/>
      </w:docPartPr>
      <w:docPartBody>
        <w:p w:rsidR="004157B5" w:rsidRDefault="00D756E3">
          <w:pPr>
            <w:pStyle w:val="2F42CD5D0F9D40A188DF26EC5E916E84"/>
          </w:pPr>
          <w:r w:rsidRPr="00B844FE">
            <w:t>[Type here]</w:t>
          </w:r>
        </w:p>
      </w:docPartBody>
    </w:docPart>
    <w:docPart>
      <w:docPartPr>
        <w:name w:val="E01F347502AD466B845AA966351ADE20"/>
        <w:category>
          <w:name w:val="General"/>
          <w:gallery w:val="placeholder"/>
        </w:category>
        <w:types>
          <w:type w:val="bbPlcHdr"/>
        </w:types>
        <w:behaviors>
          <w:behavior w:val="content"/>
        </w:behaviors>
        <w:guid w:val="{A130C961-AEA1-4A61-BA31-56FF77184C71}"/>
      </w:docPartPr>
      <w:docPartBody>
        <w:p w:rsidR="004157B5" w:rsidRDefault="00D756E3">
          <w:pPr>
            <w:pStyle w:val="E01F347502AD466B845AA966351ADE20"/>
          </w:pPr>
          <w:r w:rsidRPr="00B844FE">
            <w:t>Number</w:t>
          </w:r>
        </w:p>
      </w:docPartBody>
    </w:docPart>
    <w:docPart>
      <w:docPartPr>
        <w:name w:val="2E891BB07BED45309F534E487F89341C"/>
        <w:category>
          <w:name w:val="General"/>
          <w:gallery w:val="placeholder"/>
        </w:category>
        <w:types>
          <w:type w:val="bbPlcHdr"/>
        </w:types>
        <w:behaviors>
          <w:behavior w:val="content"/>
        </w:behaviors>
        <w:guid w:val="{6229C66F-2B64-4BF1-BE58-70C676EBA388}"/>
      </w:docPartPr>
      <w:docPartBody>
        <w:p w:rsidR="004157B5" w:rsidRDefault="00D756E3">
          <w:pPr>
            <w:pStyle w:val="2E891BB07BED45309F534E487F89341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85"/>
    <w:rsid w:val="000B4D85"/>
    <w:rsid w:val="00180177"/>
    <w:rsid w:val="004157B5"/>
    <w:rsid w:val="005068AF"/>
    <w:rsid w:val="009105AB"/>
    <w:rsid w:val="00AA3D7B"/>
    <w:rsid w:val="00C77FAB"/>
    <w:rsid w:val="00CF1278"/>
    <w:rsid w:val="00D40214"/>
    <w:rsid w:val="00D756E3"/>
    <w:rsid w:val="00F2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7B3FBA0F4E4C2D95B126DBE8A1B295">
    <w:name w:val="267B3FBA0F4E4C2D95B126DBE8A1B295"/>
  </w:style>
  <w:style w:type="paragraph" w:customStyle="1" w:styleId="2F42CD5D0F9D40A188DF26EC5E916E84">
    <w:name w:val="2F42CD5D0F9D40A188DF26EC5E916E84"/>
  </w:style>
  <w:style w:type="paragraph" w:customStyle="1" w:styleId="E01F347502AD466B845AA966351ADE20">
    <w:name w:val="E01F347502AD466B845AA966351ADE20"/>
  </w:style>
  <w:style w:type="character" w:styleId="PlaceholderText">
    <w:name w:val="Placeholder Text"/>
    <w:basedOn w:val="DefaultParagraphFont"/>
    <w:uiPriority w:val="99"/>
    <w:semiHidden/>
    <w:rsid w:val="000B4D85"/>
    <w:rPr>
      <w:color w:val="808080"/>
    </w:rPr>
  </w:style>
  <w:style w:type="paragraph" w:customStyle="1" w:styleId="2E891BB07BED45309F534E487F89341C">
    <w:name w:val="2E891BB07BED45309F534E487F893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678</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Shane Thomas</cp:lastModifiedBy>
  <cp:revision>2</cp:revision>
  <cp:lastPrinted>2025-03-28T21:54:00Z</cp:lastPrinted>
  <dcterms:created xsi:type="dcterms:W3CDTF">2025-03-28T21:54:00Z</dcterms:created>
  <dcterms:modified xsi:type="dcterms:W3CDTF">2025-03-28T21:54:00Z</dcterms:modified>
</cp:coreProperties>
</file>